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F2BF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b/>
          <w:bCs/>
          <w:sz w:val="17"/>
          <w:szCs w:val="17"/>
          <w:u w:val="single"/>
        </w:rPr>
        <w:t>November 9th</w:t>
      </w:r>
      <w:proofErr w:type="gramStart"/>
      <w:r>
        <w:rPr>
          <w:rFonts w:ascii="Helvetica Neue" w:hAnsi="Helvetica Neue"/>
          <w:b/>
          <w:bCs/>
          <w:sz w:val="17"/>
          <w:szCs w:val="17"/>
          <w:u w:val="single"/>
        </w:rPr>
        <w:t xml:space="preserve"> 2021</w:t>
      </w:r>
      <w:proofErr w:type="gramEnd"/>
      <w:r>
        <w:rPr>
          <w:rFonts w:ascii="Helvetica Neue" w:hAnsi="Helvetica Neue"/>
          <w:b/>
          <w:bCs/>
          <w:sz w:val="17"/>
          <w:szCs w:val="17"/>
          <w:u w:val="single"/>
        </w:rPr>
        <w:t>- Virtual @ 6pm</w:t>
      </w:r>
      <w:r>
        <w:rPr>
          <w:rFonts w:ascii="Helvetica Neue" w:hAnsi="Helvetica Neue"/>
          <w:sz w:val="17"/>
          <w:szCs w:val="17"/>
        </w:rPr>
        <w:t> </w:t>
      </w:r>
    </w:p>
    <w:p w14:paraId="749257C2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2D3DAD88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Present</w:t>
      </w:r>
    </w:p>
    <w:p w14:paraId="3236FE38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 xml:space="preserve">Aaron West, Melanie Allport, Marlene Orr, Crystal Hudson, Karen Cashman, Michele Piper Berman, Kristen Collins, Carisa </w:t>
      </w:r>
      <w:proofErr w:type="spellStart"/>
      <w:r>
        <w:rPr>
          <w:rFonts w:ascii="Helvetica Neue" w:hAnsi="Helvetica Neue"/>
          <w:sz w:val="17"/>
          <w:szCs w:val="17"/>
        </w:rPr>
        <w:t>Glavin</w:t>
      </w:r>
      <w:proofErr w:type="spellEnd"/>
      <w:r>
        <w:rPr>
          <w:rFonts w:ascii="Helvetica Neue" w:hAnsi="Helvetica Neue"/>
          <w:sz w:val="17"/>
          <w:szCs w:val="17"/>
        </w:rPr>
        <w:t xml:space="preserve">, Nathalie Paul, Steve Paul, Cindy Baker, Shalin </w:t>
      </w:r>
      <w:proofErr w:type="spellStart"/>
      <w:r>
        <w:rPr>
          <w:rFonts w:ascii="Helvetica Neue" w:hAnsi="Helvetica Neue"/>
          <w:sz w:val="17"/>
          <w:szCs w:val="17"/>
        </w:rPr>
        <w:t>Roggeveen</w:t>
      </w:r>
      <w:proofErr w:type="spellEnd"/>
      <w:r>
        <w:rPr>
          <w:rFonts w:ascii="Helvetica Neue" w:hAnsi="Helvetica Neue"/>
          <w:sz w:val="17"/>
          <w:szCs w:val="17"/>
        </w:rPr>
        <w:t>, Ayesha Mulla, Sarah Garrah, Emma Elyea </w:t>
      </w:r>
    </w:p>
    <w:p w14:paraId="02C36C96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1E29597C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335ABD39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Election</w:t>
      </w:r>
    </w:p>
    <w:p w14:paraId="3B19EFA6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Co-Chair- Crystal Hudson </w:t>
      </w:r>
    </w:p>
    <w:p w14:paraId="6D0B9921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70FE816B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Principal’s Report </w:t>
      </w:r>
    </w:p>
    <w:p w14:paraId="6EB7DE94" w14:textId="77777777" w:rsidR="00B1734F" w:rsidRDefault="00B1734F" w:rsidP="00B1734F">
      <w:pPr>
        <w:numPr>
          <w:ilvl w:val="0"/>
          <w:numId w:val="13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Portables have arrived! </w:t>
      </w:r>
    </w:p>
    <w:p w14:paraId="1EE2C596" w14:textId="77777777" w:rsidR="00B1734F" w:rsidRDefault="00B1734F" w:rsidP="00B1734F">
      <w:pPr>
        <w:numPr>
          <w:ilvl w:val="0"/>
          <w:numId w:val="13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Liability Insurance purchased</w:t>
      </w:r>
    </w:p>
    <w:p w14:paraId="7CC2BBAB" w14:textId="77777777" w:rsidR="00B1734F" w:rsidRDefault="00B1734F" w:rsidP="00B1734F">
      <w:pPr>
        <w:numPr>
          <w:ilvl w:val="0"/>
          <w:numId w:val="13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Projector purchased (back order until Spring) </w:t>
      </w:r>
    </w:p>
    <w:p w14:paraId="55A68774" w14:textId="77777777" w:rsidR="00B1734F" w:rsidRDefault="00B1734F" w:rsidP="00B1734F">
      <w:pPr>
        <w:numPr>
          <w:ilvl w:val="0"/>
          <w:numId w:val="13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Please see Principal Report for more details! </w:t>
      </w:r>
    </w:p>
    <w:p w14:paraId="70A7628D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607CAD43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Treasurer’s Report</w:t>
      </w:r>
    </w:p>
    <w:p w14:paraId="2A0FCEDD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General- $7,770</w:t>
      </w:r>
    </w:p>
    <w:p w14:paraId="3B7FC0DD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Bingo- $8,470</w:t>
      </w:r>
    </w:p>
    <w:p w14:paraId="2F16AA30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Raffle- $265 </w:t>
      </w:r>
    </w:p>
    <w:p w14:paraId="138BCD5B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7551CE55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Teacher’s Report</w:t>
      </w:r>
    </w:p>
    <w:p w14:paraId="5E658E82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Student Leadership Committee starting </w:t>
      </w:r>
    </w:p>
    <w:p w14:paraId="79190656" w14:textId="77777777" w:rsidR="00B1734F" w:rsidRDefault="00B1734F" w:rsidP="00B1734F">
      <w:pPr>
        <w:numPr>
          <w:ilvl w:val="0"/>
          <w:numId w:val="14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2 students per class grades 4+ </w:t>
      </w:r>
    </w:p>
    <w:p w14:paraId="50150DC6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52BE3A92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Hot Lunch </w:t>
      </w:r>
    </w:p>
    <w:p w14:paraId="66D9E47A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Tony’s Pizza </w:t>
      </w:r>
    </w:p>
    <w:p w14:paraId="501F1CAC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Mary Browns</w:t>
      </w:r>
    </w:p>
    <w:p w14:paraId="549BD218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78D7B3DD" w14:textId="77777777" w:rsidR="00B1734F" w:rsidRDefault="00B1734F" w:rsidP="00B1734F">
      <w:pPr>
        <w:numPr>
          <w:ilvl w:val="0"/>
          <w:numId w:val="15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Two weeks pizza</w:t>
      </w:r>
    </w:p>
    <w:p w14:paraId="061C1AA0" w14:textId="77777777" w:rsidR="00B1734F" w:rsidRDefault="00B1734F" w:rsidP="00B1734F">
      <w:pPr>
        <w:numPr>
          <w:ilvl w:val="0"/>
          <w:numId w:val="15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One week Mary Browns </w:t>
      </w:r>
    </w:p>
    <w:p w14:paraId="7F3630FB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5D020A9D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Motions</w:t>
      </w:r>
    </w:p>
    <w:p w14:paraId="325E0593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Donate Parent Council Food </w:t>
      </w:r>
    </w:p>
    <w:p w14:paraId="5C089864" w14:textId="77777777" w:rsidR="00B1734F" w:rsidRDefault="00B1734F" w:rsidP="00B1734F">
      <w:pPr>
        <w:numPr>
          <w:ilvl w:val="0"/>
          <w:numId w:val="16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Motion- Nathalie Paul </w:t>
      </w:r>
    </w:p>
    <w:p w14:paraId="50CB12D0" w14:textId="77777777" w:rsidR="00B1734F" w:rsidRDefault="00B1734F" w:rsidP="00B1734F">
      <w:pPr>
        <w:numPr>
          <w:ilvl w:val="0"/>
          <w:numId w:val="16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Second- Marlene Orr </w:t>
      </w:r>
    </w:p>
    <w:p w14:paraId="199D9147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4CDB10DB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Next Meeting- January 18th</w:t>
      </w:r>
      <w:proofErr w:type="gramStart"/>
      <w:r>
        <w:rPr>
          <w:rFonts w:ascii="Helvetica Neue" w:hAnsi="Helvetica Neue"/>
          <w:sz w:val="17"/>
          <w:szCs w:val="17"/>
        </w:rPr>
        <w:t xml:space="preserve"> 2022</w:t>
      </w:r>
      <w:proofErr w:type="gramEnd"/>
      <w:r>
        <w:rPr>
          <w:rFonts w:ascii="Helvetica Neue" w:hAnsi="Helvetica Neue"/>
          <w:sz w:val="17"/>
          <w:szCs w:val="17"/>
        </w:rPr>
        <w:t xml:space="preserve"> (Virtual) </w:t>
      </w:r>
    </w:p>
    <w:p w14:paraId="0B228704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46A255AE" w14:textId="77777777" w:rsidR="00B1734F" w:rsidRDefault="00B1734F" w:rsidP="00B1734F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5CBDDB03" w14:textId="77777777" w:rsidR="00B1734F" w:rsidRDefault="00B1734F" w:rsidP="00B1734F">
      <w:pPr>
        <w:rPr>
          <w:rFonts w:eastAsia="Times New Roman"/>
          <w:sz w:val="22"/>
          <w:szCs w:val="22"/>
        </w:rPr>
      </w:pPr>
    </w:p>
    <w:p w14:paraId="0EC525D3" w14:textId="7863D86D" w:rsidR="00811E5C" w:rsidRPr="00B1734F" w:rsidRDefault="00811E5C" w:rsidP="00B1734F"/>
    <w:sectPr w:rsidR="00811E5C" w:rsidRPr="00B1734F" w:rsidSect="00F26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35" w:right="1361" w:bottom="1440" w:left="1701" w:header="1757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E3F5" w14:textId="77777777" w:rsidR="00653E05" w:rsidRDefault="00653E05" w:rsidP="00BB3A13">
      <w:r>
        <w:separator/>
      </w:r>
    </w:p>
  </w:endnote>
  <w:endnote w:type="continuationSeparator" w:id="0">
    <w:p w14:paraId="1B16FE90" w14:textId="77777777" w:rsidR="00653E05" w:rsidRDefault="00653E05" w:rsidP="00BB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Neue-BoldItalic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0132" w14:textId="77777777" w:rsidR="002A250A" w:rsidRDefault="002A2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A696" w14:textId="77777777" w:rsidR="001D3CF3" w:rsidRDefault="00F26D80">
    <w:pPr>
      <w:pStyle w:val="Footer"/>
    </w:pPr>
    <w:r w:rsidRPr="001D3CF3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8D2B87F" wp14:editId="06FCB3E9">
              <wp:simplePos x="0" y="0"/>
              <wp:positionH relativeFrom="column">
                <wp:posOffset>-1106170</wp:posOffset>
              </wp:positionH>
              <wp:positionV relativeFrom="paragraph">
                <wp:posOffset>193766</wp:posOffset>
              </wp:positionV>
              <wp:extent cx="7811770" cy="413385"/>
              <wp:effectExtent l="0" t="0" r="0" b="0"/>
              <wp:wrapNone/>
              <wp:docPr id="9" name="Text Box 9" descr="Limestone District School Board is situated on traditional territories of the Anishinaabe &amp; Haudenosaunee.&#10;&#10;" title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17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8A7CA" w14:textId="77777777" w:rsidR="001D3CF3" w:rsidRDefault="001D3CF3" w:rsidP="001D3CF3">
                          <w:pPr>
                            <w:jc w:val="center"/>
                            <w:rPr>
                              <w:rFonts w:cs="Calibri"/>
                              <w:color w:val="333333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/>
                              <w:color w:val="333333"/>
                              <w:sz w:val="22"/>
                              <w:szCs w:val="22"/>
                            </w:rPr>
                            <w:t>Limestone District School Board</w:t>
                          </w:r>
                        </w:p>
                        <w:p w14:paraId="55799FE3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  <w:r w:rsidRPr="006044E5"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  <w:t xml:space="preserve"> Limestone District School Board is situated on traditional territories of the Anishinaabe &amp; Haudenosaunee.</w:t>
                          </w:r>
                        </w:p>
                        <w:p w14:paraId="35F7A774" w14:textId="77777777" w:rsidR="001D3CF3" w:rsidRDefault="001D3CF3" w:rsidP="001D3C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2B87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Title: Footer Content - Description: Limestone District School Board is situated on traditional territories of the Anishinaabe &amp; Haudenosaunee.&#10;&#10;" style="position:absolute;margin-left:-87.1pt;margin-top:15.25pt;width:615.1pt;height:32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" filled="f" stroked="f">
              <v:textbox>
                <w:txbxContent>
                  <w:p w14:paraId="01E8A7CA" w14:textId="77777777" w:rsidR="001D3CF3" w:rsidRDefault="001D3CF3" w:rsidP="001D3CF3">
                    <w:pPr>
                      <w:jc w:val="center"/>
                      <w:rPr>
                        <w:rFonts w:cs="Calibri"/>
                        <w:color w:val="333333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333333"/>
                        <w:sz w:val="22"/>
                        <w:szCs w:val="22"/>
                      </w:rPr>
                      <w:t>Limestone District School Board</w:t>
                    </w:r>
                  </w:p>
                  <w:p w14:paraId="55799FE3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  <w:r w:rsidRPr="006044E5"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  <w:t xml:space="preserve"> Limestone District School Board is situated on traditional territories of the Anishinaabe &amp; Haudenosaunee.</w:t>
                    </w:r>
                  </w:p>
                  <w:p w14:paraId="35F7A774" w14:textId="77777777" w:rsidR="001D3CF3" w:rsidRDefault="001D3CF3" w:rsidP="001D3CF3"/>
                </w:txbxContent>
              </v:textbox>
            </v:shape>
          </w:pict>
        </mc:Fallback>
      </mc:AlternateContent>
    </w:r>
  </w:p>
  <w:p w14:paraId="7541B536" w14:textId="77777777" w:rsidR="008E2127" w:rsidRDefault="00F26D80">
    <w:pPr>
      <w:pStyle w:val="Footer"/>
    </w:pPr>
    <w:r w:rsidRPr="001D3CF3">
      <w:rPr>
        <w:noProof/>
      </w:rPr>
      <w:drawing>
        <wp:anchor distT="0" distB="0" distL="114300" distR="114300" simplePos="0" relativeHeight="251668992" behindDoc="0" locked="1" layoutInCell="1" allowOverlap="1" wp14:anchorId="278EA7F8" wp14:editId="26CEA305">
          <wp:simplePos x="0" y="0"/>
          <wp:positionH relativeFrom="margin">
            <wp:posOffset>1991360</wp:posOffset>
          </wp:positionH>
          <wp:positionV relativeFrom="margin">
            <wp:posOffset>7963444</wp:posOffset>
          </wp:positionV>
          <wp:extent cx="1656000" cy="270000"/>
          <wp:effectExtent l="0" t="0" r="0" b="0"/>
          <wp:wrapSquare wrapText="bothSides"/>
          <wp:docPr id="16" name="Picture 16" title="See Yourself in Limes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SB0014-footer-2.jpg"/>
                  <pic:cNvPicPr/>
                </pic:nvPicPr>
                <pic:blipFill rotWithShape="1">
                  <a:blip r:embed="rId1"/>
                  <a:srcRect l="39443" t="56173" r="39188" b="28396"/>
                  <a:stretch/>
                </pic:blipFill>
                <pic:spPr bwMode="auto">
                  <a:xfrm>
                    <a:off x="0" y="0"/>
                    <a:ext cx="1656000" cy="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A40C" w14:textId="77777777" w:rsidR="001A08A5" w:rsidRDefault="00F26D80">
    <w:pPr>
      <w:pStyle w:val="Footer"/>
    </w:pPr>
    <w:r w:rsidRPr="001D3CF3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119DE25" wp14:editId="486BF507">
              <wp:simplePos x="0" y="0"/>
              <wp:positionH relativeFrom="column">
                <wp:posOffset>-1085215</wp:posOffset>
              </wp:positionH>
              <wp:positionV relativeFrom="paragraph">
                <wp:posOffset>511719</wp:posOffset>
              </wp:positionV>
              <wp:extent cx="7811770" cy="23304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177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44BA1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  <w:r w:rsidRPr="006044E5"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  <w:t>Limestone District School Board is situated on traditional territories of the Anishinaabe &amp; Haudenosaunee.</w:t>
                          </w:r>
                        </w:p>
                        <w:p w14:paraId="1F461A9C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</w:p>
                        <w:p w14:paraId="5F779236" w14:textId="77777777" w:rsidR="001D3CF3" w:rsidRDefault="001D3CF3" w:rsidP="001D3C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9DE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85.45pt;margin-top:40.3pt;width:615.1pt;height:1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" filled="f" stroked="f">
              <v:textbox>
                <w:txbxContent>
                  <w:p w14:paraId="06344BA1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  <w:r w:rsidRPr="006044E5"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  <w:t>Limestone District School Board is situated on traditional territories of the Anishinaabe &amp; Haudenosaunee.</w:t>
                    </w:r>
                  </w:p>
                  <w:p w14:paraId="1F461A9C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</w:p>
                  <w:p w14:paraId="5F779236" w14:textId="77777777" w:rsidR="001D3CF3" w:rsidRDefault="001D3CF3" w:rsidP="001D3CF3"/>
                </w:txbxContent>
              </v:textbox>
            </v:shape>
          </w:pict>
        </mc:Fallback>
      </mc:AlternateContent>
    </w:r>
    <w:r w:rsidRPr="001D3CF3">
      <w:rPr>
        <w:noProof/>
      </w:rPr>
      <w:drawing>
        <wp:anchor distT="0" distB="0" distL="114300" distR="114300" simplePos="0" relativeHeight="251665920" behindDoc="1" locked="0" layoutInCell="1" allowOverlap="1" wp14:anchorId="70A3E13C" wp14:editId="5A04B6E0">
          <wp:simplePos x="0" y="0"/>
          <wp:positionH relativeFrom="column">
            <wp:posOffset>-1084580</wp:posOffset>
          </wp:positionH>
          <wp:positionV relativeFrom="paragraph">
            <wp:posOffset>55971</wp:posOffset>
          </wp:positionV>
          <wp:extent cx="7753350" cy="1506855"/>
          <wp:effectExtent l="0" t="0" r="6350" b="4445"/>
          <wp:wrapNone/>
          <wp:docPr id="18" name="Picture 18" descr="Limestone District School Board is situated on traditional territories of the Anishinaabe &amp; Haudenosaunee.&#10;See Yourself in Limestone" title="LDSB Strategic Direction Pill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Public:Current Projects 1dea:LSB:LSB0014 Corporate Letterhead w Pillars:3_FINAL LAYOUTS:JPGs for placement:LSB0014 Corporate Letterhead Foot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506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3325" w14:textId="77777777" w:rsidR="00653E05" w:rsidRDefault="00653E05" w:rsidP="00BB3A13">
      <w:r>
        <w:separator/>
      </w:r>
    </w:p>
  </w:footnote>
  <w:footnote w:type="continuationSeparator" w:id="0">
    <w:p w14:paraId="411A4A96" w14:textId="77777777" w:rsidR="00653E05" w:rsidRDefault="00653E05" w:rsidP="00BB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E649" w14:textId="77777777" w:rsidR="002A250A" w:rsidRDefault="002A2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2FFC" w14:textId="77777777" w:rsidR="00D87F50" w:rsidRDefault="002C3954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2E74CC6F" wp14:editId="51D378EB">
          <wp:simplePos x="0" y="0"/>
          <wp:positionH relativeFrom="column">
            <wp:posOffset>1393190</wp:posOffset>
          </wp:positionH>
          <wp:positionV relativeFrom="paragraph">
            <wp:posOffset>-879929</wp:posOffset>
          </wp:positionV>
          <wp:extent cx="2811600" cy="979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sgrove-Cobrand-Letterhead-Header2020.jpg"/>
                  <pic:cNvPicPr/>
                </pic:nvPicPr>
                <pic:blipFill>
                  <a:blip r:embed="rId1">
                    <a:alphaModFix amt="5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6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F3D600" w14:textId="77777777" w:rsidR="008E2152" w:rsidRDefault="008E2152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F02" w14:textId="49A975E9" w:rsidR="008E2152" w:rsidRDefault="002A250A">
    <w:pPr>
      <w:pStyle w:val="Header"/>
    </w:pPr>
    <w:r>
      <w:rPr>
        <w:noProof/>
      </w:rPr>
      <w:drawing>
        <wp:anchor distT="0" distB="0" distL="114300" distR="114300" simplePos="0" relativeHeight="251680256" behindDoc="0" locked="0" layoutInCell="1" allowOverlap="1" wp14:anchorId="051D4231" wp14:editId="4C43C44A">
          <wp:simplePos x="0" y="0"/>
          <wp:positionH relativeFrom="column">
            <wp:posOffset>-632460</wp:posOffset>
          </wp:positionH>
          <wp:positionV relativeFrom="paragraph">
            <wp:posOffset>-625475</wp:posOffset>
          </wp:positionV>
          <wp:extent cx="2171700" cy="578114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48" b="23611"/>
                  <a:stretch/>
                </pic:blipFill>
                <pic:spPr bwMode="auto">
                  <a:xfrm>
                    <a:off x="0" y="0"/>
                    <a:ext cx="2171700" cy="5781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954">
      <w:rPr>
        <w:noProof/>
      </w:rPr>
      <w:drawing>
        <wp:anchor distT="0" distB="0" distL="114300" distR="114300" simplePos="0" relativeHeight="251677184" behindDoc="0" locked="0" layoutInCell="1" allowOverlap="1" wp14:anchorId="6050CD0F" wp14:editId="4F0FCFDD">
          <wp:simplePos x="0" y="0"/>
          <wp:positionH relativeFrom="column">
            <wp:posOffset>-551634</wp:posOffset>
          </wp:positionH>
          <wp:positionV relativeFrom="paragraph">
            <wp:posOffset>-904240</wp:posOffset>
          </wp:positionV>
          <wp:extent cx="3390900" cy="1181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8F5" w:rsidRPr="001D3CF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7788E07" wp14:editId="16ED8527">
              <wp:simplePos x="0" y="0"/>
              <wp:positionH relativeFrom="column">
                <wp:posOffset>2218690</wp:posOffset>
              </wp:positionH>
              <wp:positionV relativeFrom="paragraph">
                <wp:posOffset>-640080</wp:posOffset>
              </wp:positionV>
              <wp:extent cx="3698875" cy="856615"/>
              <wp:effectExtent l="0" t="0" r="0" b="0"/>
              <wp:wrapNone/>
              <wp:docPr id="10" name="Text Box 10" descr="1059 Taylor-Kidd Boulevard, Kingston, ON K7M 6J9&#10;P: 613-389-8932 | F: 613-389-3135 | E: bayss@limestone.on.ca&#10;bayridgess.limestone.on.ca&#10;" title="School Contact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8875" cy="856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B2C73" w14:textId="77777777" w:rsidR="001D3CF3" w:rsidRDefault="0004256E" w:rsidP="005229F4">
                          <w:pPr>
                            <w:pStyle w:val="LDSBCallout"/>
                            <w:jc w:val="right"/>
                          </w:pP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  <w:lang w:val="en-CA"/>
                            </w:rPr>
                            <w:t>1414 Sproule Street, Westbrook, ON K7P 2V3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  <w:lang w:val="en-CA"/>
                            </w:rPr>
                            <w:br/>
                          </w:r>
                          <w:r w:rsidR="001D3CF3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P: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613-389-0129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8C2042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F: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613-384-1389</w:t>
                          </w:r>
                          <w:r w:rsid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8C2042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2C3954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br/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E: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holsg@limestone.on.ca</w:t>
                          </w:r>
                          <w:r w:rsidR="002C3954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2C3954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2C3954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000000"/>
                              <w:sz w:val="19"/>
                              <w:szCs w:val="19"/>
                              <w:lang w:val="en-CA"/>
                            </w:rPr>
                            <w:t>holsgrove.limestone.on.ca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88E0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Title: School Contacts - Description: 1059 Taylor-Kidd Boulevard, Kingston, ON K7M 6J9&#10;P: 613-389-8932 | F: 613-389-3135 | E: bayss@limestone.on.ca&#10;bayridgess.limestone.on.ca&#10;" style="position:absolute;margin-left:174.7pt;margin-top:-50.4pt;width:291.25pt;height:67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" filled="f" stroked="f">
              <v:textbox>
                <w:txbxContent>
                  <w:p w14:paraId="3C8B2C73" w14:textId="77777777" w:rsidR="001D3CF3" w:rsidRDefault="0004256E" w:rsidP="005229F4">
                    <w:pPr>
                      <w:pStyle w:val="LDSBCallout"/>
                      <w:jc w:val="right"/>
                    </w:pP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  <w:lang w:val="en-CA"/>
                      </w:rPr>
                      <w:t>1414 Sproule Street, Westbrook, ON K7P 2V3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  <w:lang w:val="en-CA"/>
                      </w:rPr>
                      <w:br/>
                    </w:r>
                    <w:r w:rsidR="001D3CF3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P: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613-389-0129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8C2042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F: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613-384-1389</w:t>
                    </w:r>
                    <w:r w:rsid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8C2042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2C3954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br/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E: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holsg@limestone.on.ca</w:t>
                    </w:r>
                    <w:r w:rsidR="002C3954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2C3954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2C3954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Pr="0004256E">
                      <w:rPr>
                        <w:rFonts w:cs="Calibri"/>
                        <w:i w:val="0"/>
                        <w:color w:val="000000"/>
                        <w:sz w:val="19"/>
                        <w:szCs w:val="19"/>
                        <w:lang w:val="en-CA"/>
                      </w:rPr>
                      <w:t>holsgrove.limestone.on.ca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A01"/>
    <w:multiLevelType w:val="hybridMultilevel"/>
    <w:tmpl w:val="1E5AA3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2CF4"/>
    <w:multiLevelType w:val="hybridMultilevel"/>
    <w:tmpl w:val="B1127D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C1DBA"/>
    <w:multiLevelType w:val="hybridMultilevel"/>
    <w:tmpl w:val="0A221B20"/>
    <w:lvl w:ilvl="0" w:tplc="2582612C">
      <w:start w:val="1"/>
      <w:numFmt w:val="bullet"/>
      <w:pStyle w:val="AllStep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81A"/>
    <w:multiLevelType w:val="hybridMultilevel"/>
    <w:tmpl w:val="8B12C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655193"/>
    <w:multiLevelType w:val="hybridMultilevel"/>
    <w:tmpl w:val="18E2D820"/>
    <w:lvl w:ilvl="0" w:tplc="4BD8FA7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807FBE"/>
    <w:multiLevelType w:val="multilevel"/>
    <w:tmpl w:val="D37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86754"/>
    <w:multiLevelType w:val="multilevel"/>
    <w:tmpl w:val="A38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141F8"/>
    <w:multiLevelType w:val="multilevel"/>
    <w:tmpl w:val="0E6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77063"/>
    <w:multiLevelType w:val="multilevel"/>
    <w:tmpl w:val="A68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C5BBE"/>
    <w:multiLevelType w:val="hybridMultilevel"/>
    <w:tmpl w:val="0310EB94"/>
    <w:lvl w:ilvl="0" w:tplc="54D04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067B8"/>
    <w:multiLevelType w:val="hybridMultilevel"/>
    <w:tmpl w:val="701EC4E8"/>
    <w:lvl w:ilvl="0" w:tplc="B08E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F5D2D"/>
    <w:multiLevelType w:val="hybridMultilevel"/>
    <w:tmpl w:val="7D803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587824"/>
    <w:multiLevelType w:val="hybridMultilevel"/>
    <w:tmpl w:val="8A00A1C0"/>
    <w:lvl w:ilvl="0" w:tplc="D29C2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F1294"/>
    <w:multiLevelType w:val="hybridMultilevel"/>
    <w:tmpl w:val="4AA406DC"/>
    <w:lvl w:ilvl="0" w:tplc="C0A4FC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B2F35"/>
    <w:multiLevelType w:val="hybridMultilevel"/>
    <w:tmpl w:val="6070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591939"/>
    <w:multiLevelType w:val="hybridMultilevel"/>
    <w:tmpl w:val="DB805A82"/>
    <w:lvl w:ilvl="0" w:tplc="C0A4FC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11"/>
  </w:num>
  <w:num w:numId="9">
    <w:abstractNumId w:val="3"/>
  </w:num>
  <w:num w:numId="10">
    <w:abstractNumId w:val="4"/>
  </w:num>
  <w:num w:numId="11">
    <w:abstractNumId w:val="13"/>
  </w:num>
  <w:num w:numId="12">
    <w:abstractNumId w:val="15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0A"/>
    <w:rsid w:val="00002F81"/>
    <w:rsid w:val="0002421F"/>
    <w:rsid w:val="0004256E"/>
    <w:rsid w:val="000A1E4E"/>
    <w:rsid w:val="000A39D2"/>
    <w:rsid w:val="000D10A2"/>
    <w:rsid w:val="000D3AFC"/>
    <w:rsid w:val="000F64C0"/>
    <w:rsid w:val="00113D57"/>
    <w:rsid w:val="001429E1"/>
    <w:rsid w:val="00161A0E"/>
    <w:rsid w:val="001A08A5"/>
    <w:rsid w:val="001B29AE"/>
    <w:rsid w:val="001C059F"/>
    <w:rsid w:val="001D3CF3"/>
    <w:rsid w:val="00206247"/>
    <w:rsid w:val="00212566"/>
    <w:rsid w:val="002150F6"/>
    <w:rsid w:val="00225BBE"/>
    <w:rsid w:val="002365BA"/>
    <w:rsid w:val="00252ECA"/>
    <w:rsid w:val="00293CDD"/>
    <w:rsid w:val="002A250A"/>
    <w:rsid w:val="002A78F5"/>
    <w:rsid w:val="002A7F78"/>
    <w:rsid w:val="002C3954"/>
    <w:rsid w:val="002F7890"/>
    <w:rsid w:val="00332350"/>
    <w:rsid w:val="00333AF0"/>
    <w:rsid w:val="00367947"/>
    <w:rsid w:val="00373AEF"/>
    <w:rsid w:val="003862A4"/>
    <w:rsid w:val="003F376C"/>
    <w:rsid w:val="00402034"/>
    <w:rsid w:val="004339E0"/>
    <w:rsid w:val="0048337F"/>
    <w:rsid w:val="00496EF1"/>
    <w:rsid w:val="004A045C"/>
    <w:rsid w:val="004C1E1B"/>
    <w:rsid w:val="004D250D"/>
    <w:rsid w:val="004D6117"/>
    <w:rsid w:val="004E73F6"/>
    <w:rsid w:val="005229F4"/>
    <w:rsid w:val="0056659B"/>
    <w:rsid w:val="00571CB6"/>
    <w:rsid w:val="00582B59"/>
    <w:rsid w:val="005E5F12"/>
    <w:rsid w:val="00645090"/>
    <w:rsid w:val="00653E05"/>
    <w:rsid w:val="006634E6"/>
    <w:rsid w:val="0066357C"/>
    <w:rsid w:val="00693BD6"/>
    <w:rsid w:val="006C2695"/>
    <w:rsid w:val="00701529"/>
    <w:rsid w:val="0070298E"/>
    <w:rsid w:val="007046F1"/>
    <w:rsid w:val="007105F0"/>
    <w:rsid w:val="007111A8"/>
    <w:rsid w:val="007123E1"/>
    <w:rsid w:val="0072178C"/>
    <w:rsid w:val="00770BF2"/>
    <w:rsid w:val="00771482"/>
    <w:rsid w:val="00784D83"/>
    <w:rsid w:val="007918E4"/>
    <w:rsid w:val="00792607"/>
    <w:rsid w:val="00794E53"/>
    <w:rsid w:val="007B2BCC"/>
    <w:rsid w:val="007D1046"/>
    <w:rsid w:val="007D124A"/>
    <w:rsid w:val="007D24B6"/>
    <w:rsid w:val="00803AC7"/>
    <w:rsid w:val="00811E5C"/>
    <w:rsid w:val="00841236"/>
    <w:rsid w:val="00860435"/>
    <w:rsid w:val="00876B0B"/>
    <w:rsid w:val="008A09AB"/>
    <w:rsid w:val="008A6D2D"/>
    <w:rsid w:val="008B00DC"/>
    <w:rsid w:val="008B2E03"/>
    <w:rsid w:val="008C2042"/>
    <w:rsid w:val="008E2127"/>
    <w:rsid w:val="008E2152"/>
    <w:rsid w:val="008F31D3"/>
    <w:rsid w:val="00907FCC"/>
    <w:rsid w:val="00924649"/>
    <w:rsid w:val="00931410"/>
    <w:rsid w:val="00937D94"/>
    <w:rsid w:val="009625A4"/>
    <w:rsid w:val="009A246C"/>
    <w:rsid w:val="009A2889"/>
    <w:rsid w:val="009B1959"/>
    <w:rsid w:val="009D4E06"/>
    <w:rsid w:val="00A02B52"/>
    <w:rsid w:val="00A35EA9"/>
    <w:rsid w:val="00A719DA"/>
    <w:rsid w:val="00A7220C"/>
    <w:rsid w:val="00A91B8D"/>
    <w:rsid w:val="00AA2535"/>
    <w:rsid w:val="00AB41E7"/>
    <w:rsid w:val="00B0060A"/>
    <w:rsid w:val="00B1734F"/>
    <w:rsid w:val="00B442AC"/>
    <w:rsid w:val="00B45F62"/>
    <w:rsid w:val="00B56ACF"/>
    <w:rsid w:val="00B7073E"/>
    <w:rsid w:val="00B722E7"/>
    <w:rsid w:val="00B85937"/>
    <w:rsid w:val="00BA17B0"/>
    <w:rsid w:val="00BA3776"/>
    <w:rsid w:val="00BB1F46"/>
    <w:rsid w:val="00BB3A13"/>
    <w:rsid w:val="00BC6D7E"/>
    <w:rsid w:val="00BE4AC4"/>
    <w:rsid w:val="00C01645"/>
    <w:rsid w:val="00C22747"/>
    <w:rsid w:val="00C263C3"/>
    <w:rsid w:val="00C317D9"/>
    <w:rsid w:val="00C457CE"/>
    <w:rsid w:val="00CB6609"/>
    <w:rsid w:val="00CC69AD"/>
    <w:rsid w:val="00CF018F"/>
    <w:rsid w:val="00CF72AC"/>
    <w:rsid w:val="00D53BDA"/>
    <w:rsid w:val="00D615BD"/>
    <w:rsid w:val="00D87F50"/>
    <w:rsid w:val="00D92B12"/>
    <w:rsid w:val="00D93C3B"/>
    <w:rsid w:val="00D94CCA"/>
    <w:rsid w:val="00DB6F37"/>
    <w:rsid w:val="00DD56BD"/>
    <w:rsid w:val="00DE47B2"/>
    <w:rsid w:val="00E1242D"/>
    <w:rsid w:val="00E24250"/>
    <w:rsid w:val="00E332BD"/>
    <w:rsid w:val="00E565F3"/>
    <w:rsid w:val="00E60383"/>
    <w:rsid w:val="00E73F57"/>
    <w:rsid w:val="00E76474"/>
    <w:rsid w:val="00EC2490"/>
    <w:rsid w:val="00EC50BB"/>
    <w:rsid w:val="00EE0CB3"/>
    <w:rsid w:val="00EF3ADA"/>
    <w:rsid w:val="00F076C1"/>
    <w:rsid w:val="00F12098"/>
    <w:rsid w:val="00F26D80"/>
    <w:rsid w:val="00F41234"/>
    <w:rsid w:val="00F6496F"/>
    <w:rsid w:val="00F67903"/>
    <w:rsid w:val="00FB3E26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99021"/>
  <w15:chartTrackingRefBased/>
  <w15:docId w15:val="{0963C5B2-13B6-446F-96EB-94CEC270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aliases w:val="AllSteps Title"/>
    <w:basedOn w:val="Normal"/>
    <w:next w:val="Normal"/>
    <w:link w:val="Heading1Char"/>
    <w:uiPriority w:val="9"/>
    <w:rsid w:val="000F64C0"/>
    <w:pPr>
      <w:keepNext/>
      <w:keepLines/>
      <w:spacing w:before="200" w:after="400"/>
      <w:outlineLvl w:val="0"/>
    </w:pPr>
    <w:rPr>
      <w:rFonts w:ascii="Arial" w:eastAsia="Times New Roman" w:hAnsi="Arial" w:cs="Arial"/>
      <w:b/>
      <w:bCs/>
      <w:color w:val="1E384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13"/>
  </w:style>
  <w:style w:type="paragraph" w:styleId="Footer">
    <w:name w:val="footer"/>
    <w:basedOn w:val="Normal"/>
    <w:link w:val="FooterChar"/>
    <w:uiPriority w:val="99"/>
    <w:unhideWhenUsed/>
    <w:rsid w:val="00BB3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A13"/>
  </w:style>
  <w:style w:type="character" w:customStyle="1" w:styleId="Heading1Char">
    <w:name w:val="Heading 1 Char"/>
    <w:aliases w:val="AllSteps Title Char"/>
    <w:link w:val="Heading1"/>
    <w:uiPriority w:val="9"/>
    <w:rsid w:val="000F64C0"/>
    <w:rPr>
      <w:rFonts w:ascii="Arial" w:eastAsia="Times New Roman" w:hAnsi="Arial" w:cs="Arial"/>
      <w:b/>
      <w:bCs/>
      <w:color w:val="1E384B"/>
      <w:sz w:val="32"/>
      <w:szCs w:val="32"/>
    </w:rPr>
  </w:style>
  <w:style w:type="paragraph" w:customStyle="1" w:styleId="AllStepsSubtitle">
    <w:name w:val="AllSteps Subtitle"/>
    <w:basedOn w:val="Heading1"/>
    <w:rsid w:val="000F64C0"/>
    <w:pPr>
      <w:spacing w:after="200" w:line="360" w:lineRule="auto"/>
    </w:pPr>
    <w:rPr>
      <w:b w:val="0"/>
      <w:bCs w:val="0"/>
      <w:color w:val="2260AD"/>
      <w:sz w:val="24"/>
      <w:szCs w:val="24"/>
    </w:rPr>
  </w:style>
  <w:style w:type="paragraph" w:customStyle="1" w:styleId="AllStepsBodyContent">
    <w:name w:val="AllSteps Body Content"/>
    <w:basedOn w:val="Quote"/>
    <w:rsid w:val="00BC6D7E"/>
    <w:pPr>
      <w:spacing w:before="0" w:after="200" w:line="360" w:lineRule="auto"/>
      <w:ind w:left="0" w:right="0"/>
      <w:jc w:val="left"/>
    </w:pPr>
    <w:rPr>
      <w:rFonts w:ascii="Arial" w:eastAsia="Times New Roman" w:hAnsi="Arial" w:cs="Arial"/>
      <w:i w:val="0"/>
      <w:iCs w:val="0"/>
      <w:color w:val="000000"/>
      <w:sz w:val="18"/>
    </w:rPr>
  </w:style>
  <w:style w:type="paragraph" w:customStyle="1" w:styleId="AllStepsBulletIntro">
    <w:name w:val="AllSteps Bullet Intro"/>
    <w:basedOn w:val="Normal"/>
    <w:rsid w:val="000F64C0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Arial" w:eastAsia="Times New Roman" w:hAnsi="Arial" w:cs="Arial"/>
      <w:b/>
      <w:bCs/>
      <w:color w:val="1E384B"/>
      <w:sz w:val="20"/>
      <w:szCs w:val="20"/>
    </w:rPr>
  </w:style>
  <w:style w:type="paragraph" w:customStyle="1" w:styleId="AllStepsBullet">
    <w:name w:val="AllSteps Bullet"/>
    <w:basedOn w:val="Normal"/>
    <w:rsid w:val="00402034"/>
    <w:pPr>
      <w:widowControl w:val="0"/>
      <w:numPr>
        <w:numId w:val="3"/>
      </w:numPr>
      <w:suppressAutoHyphens/>
      <w:autoSpaceDE w:val="0"/>
      <w:autoSpaceDN w:val="0"/>
      <w:adjustRightInd w:val="0"/>
      <w:spacing w:after="90" w:line="288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llStepsCallout">
    <w:name w:val="AllSteps Callout"/>
    <w:basedOn w:val="Normal"/>
    <w:rsid w:val="000F64C0"/>
    <w:pPr>
      <w:widowControl w:val="0"/>
      <w:suppressAutoHyphens/>
      <w:autoSpaceDE w:val="0"/>
      <w:autoSpaceDN w:val="0"/>
      <w:adjustRightInd w:val="0"/>
      <w:spacing w:after="360" w:line="288" w:lineRule="auto"/>
      <w:textAlignment w:val="center"/>
    </w:pPr>
    <w:rPr>
      <w:rFonts w:ascii="Arial" w:eastAsia="Times New Roman" w:hAnsi="Arial" w:cs="Arial"/>
      <w:color w:val="6F7E92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BB3A1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B3A13"/>
    <w:rPr>
      <w:i/>
      <w:iCs/>
      <w:color w:val="404040"/>
    </w:rPr>
  </w:style>
  <w:style w:type="paragraph" w:customStyle="1" w:styleId="WoodbineEarlyLearningCentreSubtitle">
    <w:name w:val="Woodbine Early Learning Centre Subtitle"/>
    <w:basedOn w:val="AllStepsSubtitle"/>
    <w:rsid w:val="001A08A5"/>
    <w:rPr>
      <w:color w:val="007740"/>
    </w:rPr>
  </w:style>
  <w:style w:type="paragraph" w:customStyle="1" w:styleId="TheKidsPlaceSubtitle">
    <w:name w:val="The Kids' Place Subtitle"/>
    <w:basedOn w:val="AllStepsSubtitle"/>
    <w:rsid w:val="001A08A5"/>
    <w:rPr>
      <w:color w:val="C0005F"/>
    </w:rPr>
  </w:style>
  <w:style w:type="paragraph" w:customStyle="1" w:styleId="KingstonHomeChildCareSubtitle">
    <w:name w:val="Kingston Home Child Care Subtitle"/>
    <w:basedOn w:val="AllStepsSubtitle"/>
    <w:rsid w:val="001A08A5"/>
    <w:rPr>
      <w:color w:val="853264"/>
    </w:rPr>
  </w:style>
  <w:style w:type="paragraph" w:customStyle="1" w:styleId="HolyNameBeforeAfterSubtitle">
    <w:name w:val="Holy Name Before &amp; After Subtitle"/>
    <w:basedOn w:val="AllStepsSubtitle"/>
    <w:rsid w:val="001A08A5"/>
    <w:rPr>
      <w:color w:val="0083CA"/>
    </w:rPr>
  </w:style>
  <w:style w:type="paragraph" w:customStyle="1" w:styleId="LDSBNormalBodyCopy">
    <w:name w:val="LDSB Normal Body Copy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before="120" w:after="270" w:line="300" w:lineRule="auto"/>
      <w:textAlignment w:val="center"/>
    </w:pPr>
    <w:rPr>
      <w:rFonts w:eastAsia="MS Mincho" w:cs="Calibri"/>
      <w:color w:val="0C0C0C"/>
      <w:spacing w:val="2"/>
      <w:sz w:val="20"/>
      <w:szCs w:val="17"/>
    </w:rPr>
  </w:style>
  <w:style w:type="paragraph" w:customStyle="1" w:styleId="LDSBHeading1">
    <w:name w:val="LDSB Heading 1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before="180" w:after="270" w:line="288" w:lineRule="auto"/>
      <w:textAlignment w:val="center"/>
    </w:pPr>
    <w:rPr>
      <w:rFonts w:eastAsia="MS Mincho" w:cs="Calibri-Bold"/>
      <w:b/>
      <w:bCs/>
      <w:caps/>
      <w:color w:val="000000" w:themeColor="text1"/>
      <w:spacing w:val="3"/>
      <w:sz w:val="32"/>
      <w:szCs w:val="32"/>
    </w:rPr>
  </w:style>
  <w:style w:type="paragraph" w:customStyle="1" w:styleId="LDSBHeading2">
    <w:name w:val="LDSB Heading 2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="MS Mincho" w:cs="Calibri-Bold"/>
      <w:b/>
      <w:bCs/>
      <w:color w:val="58ACDB"/>
      <w:spacing w:val="2"/>
      <w:sz w:val="26"/>
    </w:rPr>
  </w:style>
  <w:style w:type="paragraph" w:customStyle="1" w:styleId="LDSBCallout">
    <w:name w:val="LDSB Callout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450" w:line="288" w:lineRule="auto"/>
      <w:textAlignment w:val="center"/>
    </w:pPr>
    <w:rPr>
      <w:rFonts w:eastAsia="MS Mincho" w:cs="Calibri-Italic"/>
      <w:i/>
      <w:iCs/>
      <w:color w:val="58ACDB"/>
      <w:spacing w:val="2"/>
      <w:sz w:val="22"/>
    </w:rPr>
  </w:style>
  <w:style w:type="paragraph" w:customStyle="1" w:styleId="LDSBBulletIntro">
    <w:name w:val="LDSB Bullet Intro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90" w:line="276" w:lineRule="auto"/>
      <w:ind w:left="360"/>
      <w:textAlignment w:val="center"/>
    </w:pPr>
    <w:rPr>
      <w:rFonts w:eastAsia="MS Mincho" w:cs="Calibri-Bold"/>
      <w:b/>
      <w:bCs/>
      <w:color w:val="000000"/>
      <w:spacing w:val="2"/>
      <w:sz w:val="20"/>
      <w:szCs w:val="17"/>
    </w:rPr>
  </w:style>
  <w:style w:type="paragraph" w:customStyle="1" w:styleId="LDSBBulletList">
    <w:name w:val="LDSB Bullet List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90" w:line="276" w:lineRule="auto"/>
      <w:ind w:left="360"/>
      <w:textAlignment w:val="center"/>
    </w:pPr>
    <w:rPr>
      <w:rFonts w:eastAsia="MS Mincho" w:cs="Calibri"/>
      <w:color w:val="000000"/>
      <w:spacing w:val="2"/>
      <w:sz w:val="20"/>
      <w:szCs w:val="17"/>
    </w:rPr>
  </w:style>
  <w:style w:type="character" w:styleId="Hyperlink">
    <w:name w:val="Hyperlink"/>
    <w:basedOn w:val="DefaultParagraphFont"/>
    <w:uiPriority w:val="99"/>
    <w:unhideWhenUsed/>
    <w:rsid w:val="008C2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C20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246C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F72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734F"/>
    <w:pPr>
      <w:spacing w:before="100" w:beforeAutospacing="1" w:after="100" w:afterAutospacing="1"/>
    </w:pPr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karen\Downloads\LDSB-W-J-Holsgrove-PS-Letterhead-2020-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D7078AF-106A-954E-9ED8-9E6E8636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LDSB-W-J-Holsgrove-PS-Letterhead-2020-Master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Letterhead Template</vt:lpstr>
    </vt:vector>
  </TitlesOfParts>
  <Manager>LDSB</Manager>
  <Company/>
  <LinksUpToDate>false</LinksUpToDate>
  <CharactersWithSpaces>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Letterhead Template</dc:title>
  <dc:subject/>
  <dc:creator>Smith, Karen</dc:creator>
  <cp:keywords/>
  <dc:description/>
  <cp:lastModifiedBy>West, Aaron</cp:lastModifiedBy>
  <cp:revision>2</cp:revision>
  <cp:lastPrinted>2019-08-20T14:46:00Z</cp:lastPrinted>
  <dcterms:created xsi:type="dcterms:W3CDTF">2022-01-18T22:31:00Z</dcterms:created>
  <dcterms:modified xsi:type="dcterms:W3CDTF">2022-01-18T22:31:00Z</dcterms:modified>
  <cp:category/>
</cp:coreProperties>
</file>